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EB" w:rsidRDefault="00A6445C"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78720" behindDoc="0" locked="0" layoutInCell="1" allowOverlap="1" wp14:anchorId="2EDD8AB0" wp14:editId="041E43CE">
            <wp:simplePos x="0" y="0"/>
            <wp:positionH relativeFrom="page">
              <wp:posOffset>871855</wp:posOffset>
            </wp:positionH>
            <wp:positionV relativeFrom="page">
              <wp:posOffset>949325</wp:posOffset>
            </wp:positionV>
            <wp:extent cx="2209800" cy="1679575"/>
            <wp:effectExtent l="0" t="0" r="0" b="0"/>
            <wp:wrapNone/>
            <wp:docPr id="26" name="Рисунок 26" descr="C:\Users\Orgotdel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otdel\Desktop\i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1552" behindDoc="0" locked="0" layoutInCell="1" allowOverlap="1" wp14:anchorId="596605CB" wp14:editId="39F91E14">
            <wp:simplePos x="0" y="0"/>
            <wp:positionH relativeFrom="column">
              <wp:posOffset>250190</wp:posOffset>
            </wp:positionH>
            <wp:positionV relativeFrom="paragraph">
              <wp:posOffset>4676775</wp:posOffset>
            </wp:positionV>
            <wp:extent cx="2279650" cy="1842770"/>
            <wp:effectExtent l="0" t="0" r="6350" b="5080"/>
            <wp:wrapNone/>
            <wp:docPr id="474" name="Рисунок 474" descr="C:\Users\Orgotdel\Desktop\482х351_avia_-flu_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C:\Users\Orgotdel\Desktop\482х351_avia_-flu_vir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03BD3C" wp14:editId="1B7F63B7">
                <wp:simplePos x="0" y="0"/>
                <wp:positionH relativeFrom="page">
                  <wp:posOffset>7194698</wp:posOffset>
                </wp:positionH>
                <wp:positionV relativeFrom="page">
                  <wp:posOffset>1084522</wp:posOffset>
                </wp:positionV>
                <wp:extent cx="2799715" cy="5642344"/>
                <wp:effectExtent l="0" t="0" r="76835" b="73025"/>
                <wp:wrapNone/>
                <wp:docPr id="9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9715" cy="5642344"/>
                        </a:xfrm>
                        <a:prstGeom prst="rect">
                          <a:avLst/>
                        </a:prstGeom>
                        <a:solidFill>
                          <a:srgbClr val="FFF5C9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FF990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EEA" w:rsidRPr="004B1EEA" w:rsidRDefault="004B1EEA" w:rsidP="004B1EEA">
                            <w:pPr>
                              <w:pStyle w:val="a7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666699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B1EE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666699"/>
                                <w:sz w:val="24"/>
                                <w:szCs w:val="24"/>
                                <w:lang w:val="ru-RU"/>
                              </w:rPr>
                              <w:t>Рекомендации по профилактике гриппа птиц в благополучных районах.</w:t>
                            </w:r>
                          </w:p>
                          <w:p w:rsidR="004B1EEA" w:rsidRPr="00FC3576" w:rsidRDefault="004B1EEA" w:rsidP="004B1EEA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4" w:hanging="142"/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FC3576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  <w:t>В связи с отсутствием лечения, основным методом профилактики является вакцинация и ревакцинация птицы в личных подсобных хозяйствах, включая в обязательный порядок поступление молодняка. Владельцам необходимо содержать домашнюю птицу в условиях, исключающих её контакт с посторонней птицей (</w:t>
                            </w:r>
                            <w:proofErr w:type="spellStart"/>
                            <w:r w:rsidRPr="00FC3576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  <w:t>безвыгульное</w:t>
                            </w:r>
                            <w:proofErr w:type="spellEnd"/>
                            <w:r w:rsidRPr="00FC3576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  <w:t xml:space="preserve"> содержание). Корма необходимо хранить в закрытых помещениях.</w:t>
                            </w:r>
                          </w:p>
                          <w:p w:rsidR="004B1EEA" w:rsidRPr="00FC3576" w:rsidRDefault="004B1EEA" w:rsidP="004B1EEA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4" w:hanging="142"/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FC3576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  <w:t>Завоз новой птицы необходимо осуществлять только из благополучных по гриппу птиц областей и районов. Поступившую птицу в течение не менее 10 дней следует содержать изолированно, в этот период необходимо внимательно наблюдать за её состоянием. При проявлении признаков болезни, при обнаружении мертвой птицы нужно незамедлительно сообщить в ветеринарную службу.</w:t>
                            </w:r>
                          </w:p>
                          <w:p w:rsidR="004B1EEA" w:rsidRPr="00FC3576" w:rsidRDefault="004B1EEA" w:rsidP="004B1EEA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4" w:hanging="142"/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FC3576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  <w:t>Необходимо соблюдать правила личной гигиены.</w:t>
                            </w:r>
                          </w:p>
                          <w:p w:rsidR="004B1EEA" w:rsidRPr="00FC3576" w:rsidRDefault="004B1EEA" w:rsidP="004B1EEA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4" w:hanging="142"/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FC3576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  <w:t>Уход за птицей следует осуществлять только в специальной одежде и обуви, которую необходимо регулярно стирать и чистить.</w:t>
                            </w:r>
                          </w:p>
                          <w:p w:rsidR="00DC6099" w:rsidRPr="00FC3576" w:rsidRDefault="004B1EEA" w:rsidP="004B1EEA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4" w:hanging="142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FC3576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  <w:t xml:space="preserve">Выделения зараженных птиц, попадая на растения, в воздух, в воду, могут заразить человека через воду при питье и купании, а так же воздушно-капельным, воздушно-пылевым путем, и через грязные руки. </w:t>
                            </w:r>
                            <w:r w:rsidRPr="00FC357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0000"/>
                                <w:sz w:val="18"/>
                                <w:szCs w:val="18"/>
                                <w:lang w:val="ru-RU"/>
                              </w:rPr>
                              <w:t>Если после контакта с птицей у вас возникло какое - либо острое респираторное (гриппоподобное) заболевание, нужно срочно обратиться к врачу.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026" style="position:absolute;left:0;text-align:left;margin-left:566.5pt;margin-top:85.4pt;width:220.45pt;height:444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" fillcolor="#fff5c9" stroked="f">
                <v:shadow on="t" color="#f90" opacity=".5" offset="6pt,6pt"/>
                <v:textbox>
                  <w:txbxContent>
                    <w:p w:rsidR="004B1EEA" w:rsidRPr="004B1EEA" w:rsidRDefault="004B1EEA" w:rsidP="004B1EEA">
                      <w:pPr>
                        <w:pStyle w:val="a7"/>
                        <w:rPr>
                          <w:rFonts w:ascii="Arial" w:hAnsi="Arial" w:cs="Arial"/>
                          <w:b/>
                          <w:bCs/>
                          <w:i/>
                          <w:color w:val="666699"/>
                          <w:sz w:val="24"/>
                          <w:szCs w:val="24"/>
                          <w:lang w:val="ru-RU"/>
                        </w:rPr>
                      </w:pPr>
                      <w:r w:rsidRPr="004B1EEA">
                        <w:rPr>
                          <w:rFonts w:ascii="Arial" w:hAnsi="Arial" w:cs="Arial"/>
                          <w:b/>
                          <w:bCs/>
                          <w:i/>
                          <w:color w:val="666699"/>
                          <w:sz w:val="24"/>
                          <w:szCs w:val="24"/>
                          <w:lang w:val="ru-RU"/>
                        </w:rPr>
                        <w:t>Рекомендации по профилактике гриппа птиц в благополучных районах.</w:t>
                      </w:r>
                    </w:p>
                    <w:p w:rsidR="004B1EEA" w:rsidRPr="00FC3576" w:rsidRDefault="004B1EEA" w:rsidP="004B1EEA">
                      <w:pPr>
                        <w:pStyle w:val="20"/>
                        <w:numPr>
                          <w:ilvl w:val="0"/>
                          <w:numId w:val="1"/>
                        </w:numPr>
                        <w:spacing w:line="240" w:lineRule="auto"/>
                        <w:ind w:left="284" w:hanging="142"/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  <w:lang w:val="ru-RU"/>
                        </w:rPr>
                      </w:pPr>
                      <w:r w:rsidRPr="00FC3576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  <w:lang w:val="ru-RU"/>
                        </w:rPr>
                        <w:t>В связи с отсутствием лечения, основным методом профилактики является вакцинация и ревакцинация птицы в личных подсобных хозяйствах, включая в обязательный порядок поступление молодняка. Владельцам необходимо содержать домашнюю птицу в условиях, исключающих её контакт с посторонней птицей (</w:t>
                      </w:r>
                      <w:proofErr w:type="spellStart"/>
                      <w:r w:rsidRPr="00FC3576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  <w:lang w:val="ru-RU"/>
                        </w:rPr>
                        <w:t>безвыгульное</w:t>
                      </w:r>
                      <w:proofErr w:type="spellEnd"/>
                      <w:r w:rsidRPr="00FC3576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  <w:lang w:val="ru-RU"/>
                        </w:rPr>
                        <w:t xml:space="preserve"> содержание). Корма необходимо хранить в закрытых помещениях.</w:t>
                      </w:r>
                    </w:p>
                    <w:p w:rsidR="004B1EEA" w:rsidRPr="00FC3576" w:rsidRDefault="004B1EEA" w:rsidP="004B1EEA">
                      <w:pPr>
                        <w:pStyle w:val="20"/>
                        <w:numPr>
                          <w:ilvl w:val="0"/>
                          <w:numId w:val="1"/>
                        </w:numPr>
                        <w:spacing w:line="240" w:lineRule="auto"/>
                        <w:ind w:left="284" w:hanging="142"/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  <w:lang w:val="ru-RU"/>
                        </w:rPr>
                      </w:pPr>
                      <w:r w:rsidRPr="00FC3576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  <w:lang w:val="ru-RU"/>
                        </w:rPr>
                        <w:t>Завоз новой птицы необходимо осуществлять только из благополучных по гриппу птиц областей и районов. Поступившую птицу в течение не менее 10 дней следует содержать изолированно, в этот период необходимо внимательно наблюдать за её состоянием. При проявлении признаков болезни, при обнаружении мертвой птицы нужно незамедлительно сообщить в ветеринарную службу.</w:t>
                      </w:r>
                    </w:p>
                    <w:p w:rsidR="004B1EEA" w:rsidRPr="00FC3576" w:rsidRDefault="004B1EEA" w:rsidP="004B1EEA">
                      <w:pPr>
                        <w:pStyle w:val="20"/>
                        <w:numPr>
                          <w:ilvl w:val="0"/>
                          <w:numId w:val="1"/>
                        </w:numPr>
                        <w:spacing w:line="240" w:lineRule="auto"/>
                        <w:ind w:left="284" w:hanging="142"/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  <w:lang w:val="ru-RU"/>
                        </w:rPr>
                      </w:pPr>
                      <w:r w:rsidRPr="00FC3576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  <w:lang w:val="ru-RU"/>
                        </w:rPr>
                        <w:t>Необходимо соблюдать правила личной гигиены.</w:t>
                      </w:r>
                    </w:p>
                    <w:p w:rsidR="004B1EEA" w:rsidRPr="00FC3576" w:rsidRDefault="004B1EEA" w:rsidP="004B1EEA">
                      <w:pPr>
                        <w:pStyle w:val="20"/>
                        <w:numPr>
                          <w:ilvl w:val="0"/>
                          <w:numId w:val="1"/>
                        </w:numPr>
                        <w:spacing w:line="240" w:lineRule="auto"/>
                        <w:ind w:left="284" w:hanging="142"/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  <w:lang w:val="ru-RU"/>
                        </w:rPr>
                      </w:pPr>
                      <w:r w:rsidRPr="00FC3576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  <w:lang w:val="ru-RU"/>
                        </w:rPr>
                        <w:t>Уход за птицей следует осуществлять только в специальной одежде и обуви, которую необходимо регулярно стирать и чистить.</w:t>
                      </w:r>
                    </w:p>
                    <w:p w:rsidR="00DC6099" w:rsidRPr="00FC3576" w:rsidRDefault="004B1EEA" w:rsidP="004B1EEA">
                      <w:pPr>
                        <w:pStyle w:val="20"/>
                        <w:numPr>
                          <w:ilvl w:val="0"/>
                          <w:numId w:val="1"/>
                        </w:numPr>
                        <w:spacing w:line="240" w:lineRule="auto"/>
                        <w:ind w:left="284" w:hanging="142"/>
                        <w:jc w:val="both"/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  <w:lang w:val="ru-RU"/>
                        </w:rPr>
                      </w:pPr>
                      <w:r w:rsidRPr="00FC3576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  <w:lang w:val="ru-RU"/>
                        </w:rPr>
                        <w:t xml:space="preserve">Выделения зараженных птиц, попадая на растения, в воздух, в воду, могут заразить человека через воду при питье и купании, а так же воздушно-капельным, воздушно-пылевым путем, и через грязные руки. </w:t>
                      </w:r>
                      <w:r w:rsidRPr="00FC3576">
                        <w:rPr>
                          <w:rFonts w:ascii="Times New Roman" w:hAnsi="Times New Roman" w:cs="Times New Roman"/>
                          <w:b/>
                          <w:i w:val="0"/>
                          <w:color w:val="FF0000"/>
                          <w:sz w:val="18"/>
                          <w:szCs w:val="18"/>
                          <w:lang w:val="ru-RU"/>
                        </w:rPr>
                        <w:t>Если после контакта с птицей у вас возникло какое - либо острое респираторное (гриппоподобное) заболевание, нужно срочно обратиться к врачу.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79744" behindDoc="0" locked="0" layoutInCell="1" allowOverlap="1" wp14:anchorId="012130D0" wp14:editId="715A3A0E">
            <wp:simplePos x="0" y="0"/>
            <wp:positionH relativeFrom="page">
              <wp:posOffset>3926958</wp:posOffset>
            </wp:positionH>
            <wp:positionV relativeFrom="page">
              <wp:posOffset>4827181</wp:posOffset>
            </wp:positionV>
            <wp:extent cx="2658140" cy="1963479"/>
            <wp:effectExtent l="0" t="0" r="8890" b="0"/>
            <wp:wrapNone/>
            <wp:docPr id="28" name="Рисунок 28" descr="C:\Users\Orgotdel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rgotdel\Desktop\i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9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D722885" wp14:editId="0F8937E2">
                <wp:simplePos x="0" y="0"/>
                <wp:positionH relativeFrom="page">
                  <wp:posOffset>3926958</wp:posOffset>
                </wp:positionH>
                <wp:positionV relativeFrom="page">
                  <wp:posOffset>1169581</wp:posOffset>
                </wp:positionV>
                <wp:extent cx="2792095" cy="3870252"/>
                <wp:effectExtent l="0" t="0" r="8255" b="0"/>
                <wp:wrapNone/>
                <wp:docPr id="3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92095" cy="3870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2">
                        <w:txbxContent>
                          <w:p w:rsidR="004B1EEA" w:rsidRPr="004B1EEA" w:rsidRDefault="004B1EEA" w:rsidP="004B1EEA">
                            <w:pPr>
                              <w:pStyle w:val="a7"/>
                              <w:jc w:val="both"/>
                              <w:rPr>
                                <w:sz w:val="36"/>
                                <w:lang w:val="ru-RU"/>
                              </w:rPr>
                            </w:pPr>
                            <w:r w:rsidRPr="004B1EEA"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24"/>
                                <w:szCs w:val="16"/>
                                <w:lang w:val="ru-RU"/>
                              </w:rPr>
                              <w:t xml:space="preserve">Симптомы. </w:t>
                            </w:r>
                            <w:r w:rsidRPr="004B1EEA">
                              <w:rPr>
                                <w:sz w:val="24"/>
                                <w:szCs w:val="16"/>
                                <w:lang w:val="ru-RU"/>
                              </w:rPr>
                              <w:t xml:space="preserve">Болезнь проявляется резким снижением яйценоскости, поедания корма, жаждой, угнетением. У больной птицы отмечаются необычное поведение, </w:t>
                            </w:r>
                            <w:proofErr w:type="spellStart"/>
                            <w:r w:rsidRPr="004B1EEA">
                              <w:rPr>
                                <w:sz w:val="24"/>
                                <w:szCs w:val="16"/>
                                <w:lang w:val="ru-RU"/>
                              </w:rPr>
                              <w:t>дискоординация</w:t>
                            </w:r>
                            <w:proofErr w:type="spellEnd"/>
                            <w:r w:rsidRPr="004B1EEA">
                              <w:rPr>
                                <w:sz w:val="24"/>
                                <w:szCs w:val="16"/>
                                <w:lang w:val="ru-RU"/>
                              </w:rPr>
                              <w:t xml:space="preserve"> движений (вращательное движение головой, искривление шеи), отсутствие реакции на внешние раздражители, перья взъерошены, незадолго перед гибелью — цианоз гребня и серёжек. Куры стоят с опущенной головой и закрытыми глазами; слизистые оболочки у них гиперемированы; носовые отверстия заклеены экссудатом. Дыхание хриплое, учащённое. Наблюдают также диарею, помёт окрашен в коричнево-зелёный цвет, неврозы, судороги, манежные движения.</w:t>
                            </w:r>
                            <w:r w:rsidRPr="004B1EEA">
                              <w:rPr>
                                <w:sz w:val="36"/>
                                <w:lang w:val="ru-RU"/>
                              </w:rPr>
                              <w:t xml:space="preserve"> </w:t>
                            </w:r>
                          </w:p>
                          <w:p w:rsidR="004B1EEA" w:rsidRPr="004B1EEA" w:rsidRDefault="004B1EEA" w:rsidP="004B1EEA">
                            <w:pPr>
                              <w:pStyle w:val="a7"/>
                              <w:spacing w:after="0" w:line="240" w:lineRule="auto"/>
                              <w:rPr>
                                <w:sz w:val="14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7" o:spid="_x0000_s1027" type="#_x0000_t202" style="position:absolute;left:0;text-align:left;margin-left:309.2pt;margin-top:92.1pt;width:219.85pt;height:304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" filled="f" stroked="f" strokeweight="0" insetpen="t">
                <o:lock v:ext="edit" shapetype="t"/>
                <v:textbox style="mso-next-textbox:#Text Box 358" inset="2.85pt,2.85pt,2.85pt,2.85pt">
                  <w:txbxContent>
                    <w:p w:rsidR="004B1EEA" w:rsidRPr="004B1EEA" w:rsidRDefault="004B1EEA" w:rsidP="004B1EEA">
                      <w:pPr>
                        <w:pStyle w:val="a7"/>
                        <w:jc w:val="both"/>
                        <w:rPr>
                          <w:sz w:val="36"/>
                          <w:lang w:val="ru-RU"/>
                        </w:rPr>
                      </w:pPr>
                      <w:r w:rsidRPr="004B1EEA">
                        <w:rPr>
                          <w:rFonts w:ascii="Arial" w:hAnsi="Arial" w:cs="Arial"/>
                          <w:b/>
                          <w:bCs/>
                          <w:color w:val="666699"/>
                          <w:sz w:val="24"/>
                          <w:szCs w:val="16"/>
                          <w:lang w:val="ru-RU"/>
                        </w:rPr>
                        <w:t xml:space="preserve">Симптомы. </w:t>
                      </w:r>
                      <w:r w:rsidRPr="004B1EEA">
                        <w:rPr>
                          <w:sz w:val="24"/>
                          <w:szCs w:val="16"/>
                          <w:lang w:val="ru-RU"/>
                        </w:rPr>
                        <w:t xml:space="preserve">Болезнь проявляется резким снижением яйценоскости, поедания корма, жаждой, угнетением. У больной птицы отмечаются необычное поведение, </w:t>
                      </w:r>
                      <w:proofErr w:type="spellStart"/>
                      <w:r w:rsidRPr="004B1EEA">
                        <w:rPr>
                          <w:sz w:val="24"/>
                          <w:szCs w:val="16"/>
                          <w:lang w:val="ru-RU"/>
                        </w:rPr>
                        <w:t>дискоординация</w:t>
                      </w:r>
                      <w:proofErr w:type="spellEnd"/>
                      <w:r w:rsidRPr="004B1EEA">
                        <w:rPr>
                          <w:sz w:val="24"/>
                          <w:szCs w:val="16"/>
                          <w:lang w:val="ru-RU"/>
                        </w:rPr>
                        <w:t xml:space="preserve"> движений (вращательное движение головой, искривление шеи), отсутствие реакции на внешние раздражители, перья взъерошены, незадолго перед гибелью — цианоз гребня и серёжек. Куры стоят с опущенной головой и закрытыми глазами; слизистые оболочки у них гиперемированы; носовые отверстия заклеены экссудатом. Дыхание хриплое, учащённое. Наблюдают также диарею, помёт окрашен в коричнево-зелёный цвет, неврозы, судороги, манежные движения.</w:t>
                      </w:r>
                      <w:r w:rsidRPr="004B1EEA">
                        <w:rPr>
                          <w:sz w:val="36"/>
                          <w:lang w:val="ru-RU"/>
                        </w:rPr>
                        <w:t xml:space="preserve"> </w:t>
                      </w:r>
                    </w:p>
                    <w:p w:rsidR="004B1EEA" w:rsidRPr="004B1EEA" w:rsidRDefault="004B1EEA" w:rsidP="004B1EEA">
                      <w:pPr>
                        <w:pStyle w:val="a7"/>
                        <w:spacing w:after="0" w:line="240" w:lineRule="auto"/>
                        <w:rPr>
                          <w:sz w:val="14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E318A1B" wp14:editId="6D8BFFB4">
                <wp:simplePos x="0" y="0"/>
                <wp:positionH relativeFrom="page">
                  <wp:posOffset>807720</wp:posOffset>
                </wp:positionH>
                <wp:positionV relativeFrom="page">
                  <wp:posOffset>2870200</wp:posOffset>
                </wp:positionV>
                <wp:extent cx="2315845" cy="4476750"/>
                <wp:effectExtent l="0" t="0" r="8255" b="0"/>
                <wp:wrapNone/>
                <wp:docPr id="2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15845" cy="447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F607B" w:rsidRPr="004B1EEA" w:rsidRDefault="006837B5" w:rsidP="004B1EEA">
                            <w:pPr>
                              <w:pStyle w:val="a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24"/>
                                <w:szCs w:val="16"/>
                                <w:lang w:val="ru-RU"/>
                              </w:rPr>
                            </w:pPr>
                            <w:r w:rsidRPr="004B1EEA"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24"/>
                                <w:szCs w:val="16"/>
                                <w:lang w:val="ru-RU"/>
                              </w:rPr>
                              <w:t xml:space="preserve">Грипп птиц </w:t>
                            </w:r>
                            <w:r w:rsidRPr="004B1EEA">
                              <w:rPr>
                                <w:sz w:val="24"/>
                                <w:szCs w:val="16"/>
                                <w:lang w:val="ru-RU"/>
                              </w:rPr>
                              <w:t>— вирусная болезнь птиц, характеризующаяся поражением органов пищеварения, дыхания, высокой летальностью.</w:t>
                            </w:r>
                            <w:r w:rsidRPr="004B1EEA"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24"/>
                                <w:szCs w:val="16"/>
                                <w:lang w:val="ru-RU"/>
                              </w:rPr>
                              <w:t xml:space="preserve"> </w:t>
                            </w:r>
                          </w:p>
                          <w:p w:rsidR="00A537EB" w:rsidRPr="004B1EEA" w:rsidRDefault="009F607B" w:rsidP="004B1EEA">
                            <w:pPr>
                              <w:pStyle w:val="a7"/>
                              <w:jc w:val="both"/>
                              <w:rPr>
                                <w:sz w:val="24"/>
                                <w:szCs w:val="16"/>
                                <w:lang w:val="ru-RU"/>
                              </w:rPr>
                            </w:pPr>
                            <w:r w:rsidRPr="004B1EEA"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24"/>
                                <w:szCs w:val="16"/>
                                <w:lang w:val="ru-RU"/>
                              </w:rPr>
                              <w:t>Лечение.</w:t>
                            </w:r>
                            <w:r w:rsidRPr="004B1EEA">
                              <w:rPr>
                                <w:sz w:val="24"/>
                                <w:szCs w:val="16"/>
                                <w:lang w:val="ru-RU"/>
                              </w:rPr>
                              <w:t xml:space="preserve"> Лечение не проводится. Ввиду опасности распространения вируса больную птицу уничтожают.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28" type="#_x0000_t202" style="position:absolute;left:0;text-align:left;margin-left:63.6pt;margin-top:226pt;width:182.35pt;height:352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9F607B" w:rsidRPr="004B1EEA" w:rsidRDefault="006837B5" w:rsidP="004B1EEA">
                      <w:pPr>
                        <w:pStyle w:val="a7"/>
                        <w:jc w:val="both"/>
                        <w:rPr>
                          <w:rFonts w:ascii="Arial" w:hAnsi="Arial" w:cs="Arial"/>
                          <w:b/>
                          <w:bCs/>
                          <w:color w:val="666699"/>
                          <w:sz w:val="24"/>
                          <w:szCs w:val="16"/>
                          <w:lang w:val="ru-RU"/>
                        </w:rPr>
                      </w:pPr>
                      <w:r w:rsidRPr="004B1EEA">
                        <w:rPr>
                          <w:rFonts w:ascii="Arial" w:hAnsi="Arial" w:cs="Arial"/>
                          <w:b/>
                          <w:bCs/>
                          <w:color w:val="666699"/>
                          <w:sz w:val="24"/>
                          <w:szCs w:val="16"/>
                          <w:lang w:val="ru-RU"/>
                        </w:rPr>
                        <w:t xml:space="preserve">Грипп птиц </w:t>
                      </w:r>
                      <w:r w:rsidRPr="004B1EEA">
                        <w:rPr>
                          <w:sz w:val="24"/>
                          <w:szCs w:val="16"/>
                          <w:lang w:val="ru-RU"/>
                        </w:rPr>
                        <w:t>— вирусная болезнь птиц, характеризующаяся поражением органов пищеварения, дыхания, высокой летальностью.</w:t>
                      </w:r>
                      <w:r w:rsidRPr="004B1EEA">
                        <w:rPr>
                          <w:rFonts w:ascii="Arial" w:hAnsi="Arial" w:cs="Arial"/>
                          <w:b/>
                          <w:bCs/>
                          <w:color w:val="666699"/>
                          <w:sz w:val="24"/>
                          <w:szCs w:val="16"/>
                          <w:lang w:val="ru-RU"/>
                        </w:rPr>
                        <w:t xml:space="preserve"> </w:t>
                      </w:r>
                    </w:p>
                    <w:p w:rsidR="00A537EB" w:rsidRPr="004B1EEA" w:rsidRDefault="009F607B" w:rsidP="004B1EEA">
                      <w:pPr>
                        <w:pStyle w:val="a7"/>
                        <w:jc w:val="both"/>
                        <w:rPr>
                          <w:sz w:val="24"/>
                          <w:szCs w:val="16"/>
                          <w:lang w:val="ru-RU"/>
                        </w:rPr>
                      </w:pPr>
                      <w:r w:rsidRPr="004B1EEA">
                        <w:rPr>
                          <w:rFonts w:ascii="Arial" w:hAnsi="Arial" w:cs="Arial"/>
                          <w:b/>
                          <w:bCs/>
                          <w:color w:val="666699"/>
                          <w:sz w:val="24"/>
                          <w:szCs w:val="16"/>
                          <w:lang w:val="ru-RU"/>
                        </w:rPr>
                        <w:t>Лечение.</w:t>
                      </w:r>
                      <w:r w:rsidRPr="004B1EEA">
                        <w:rPr>
                          <w:sz w:val="24"/>
                          <w:szCs w:val="16"/>
                          <w:lang w:val="ru-RU"/>
                        </w:rPr>
                        <w:t xml:space="preserve"> Лечение не проводится. Ввиду опасности распространения вируса больную птицу уничтожают.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D2112E" wp14:editId="75E9F882">
                <wp:simplePos x="0" y="0"/>
                <wp:positionH relativeFrom="page">
                  <wp:posOffset>645042</wp:posOffset>
                </wp:positionH>
                <wp:positionV relativeFrom="page">
                  <wp:posOffset>765544</wp:posOffset>
                </wp:positionV>
                <wp:extent cx="9426575" cy="113414"/>
                <wp:effectExtent l="0" t="0" r="3175" b="1270"/>
                <wp:wrapNone/>
                <wp:docPr id="5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6575" cy="113414"/>
                          <a:chOff x="18434305" y="20116800"/>
                          <a:chExt cx="8485631" cy="82296"/>
                        </a:xfrm>
                      </wpg:grpSpPr>
                      <wps:wsp>
                        <wps:cNvPr id="6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5" y="20116800"/>
                            <a:ext cx="2766580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00885" y="20116800"/>
                            <a:ext cx="3101118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302003" y="20116800"/>
                            <a:ext cx="2617933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50.8pt;margin-top:60.3pt;width:742.25pt;height:8.95pt;z-index:25166336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">
                <v:rect id="Rectangle 361" o:spid="_x0000_s1027" alt="Level bars" style="position:absolute;left:184343;top:201168;width:2766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y0MEA&#10;AADaAAAADwAAAGRycy9kb3ducmV2LnhtbESPQYvCMBSE7wv+h/AEb2uqSFe6RlFBET1tlWWPj+Zt&#10;WmxeShO1/nsjCB6HmfmGmS06W4srtb5yrGA0TEAQF05XbBScjpvPKQgfkDXWjknBnTws5r2PGWba&#10;3fiHrnkwIkLYZ6igDKHJpPRFSRb90DXE0ft3rcUQZWukbvEW4baW4yRJpcWK40KJDa1LKs75xSpw&#10;9X67+upGudn//vkJpuZSHIxSg363/AYRqAvv8Ku90wpS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CctDBAAAA2g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008;top:201168;width:3101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r8sUA&#10;AADaAAAADwAAAGRycy9kb3ducmV2LnhtbESPQWvCQBSE74L/YXmCl1I3FakldRVRWosgYlTo8Zl9&#10;JsHs25jdavrvXUHwOMzMN8xo0phSXKh2hWUFb70IBHFqdcGZgt326/UDhPPIGkvLpOCfHEzG7dYI&#10;Y22vvKFL4jMRIOxiVJB7X8VSujQng65nK+LgHW1t0AdZZ1LXeA1wU8p+FL1LgwWHhRwrmuWUnpI/&#10;oyD9XlWHxXq2GO7O8/K8n/8uX8xAqW6nmX6C8NT4Z/jR/tEKhnC/Em6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OvyxQAAANoAAAAPAAAAAAAAAAAAAAAAAJgCAABkcnMv&#10;ZG93bnJldi54bWxQSwUGAAAAAAQABAD1AAAAig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3020;top:201168;width:26179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a58AA&#10;AADaAAAADwAAAGRycy9kb3ducmV2LnhtbERPTWsCMRC9C/6HMIXealZpRbZGUVHQikht6Xm6mWYX&#10;N5NlE3X77zuHgsfH+57OO1+rK7WxCmxgOMhAERfBVuwMfH5sniagYkK2WAcmA78UYT7r96aY23Dj&#10;d7qeklMSwjFHA2VKTa51LEryGAehIRbuJ7Qek8DWadviTcJ9rUdZNtYeK5aGEhtalVScTxcvM573&#10;66/CbQ5ueVwMLzs6v718r415fOgWr6ASdeku/ndvrQHZKlfED3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ra58AAAADaAAAADwAAAAAAAAAAAAAAAACYAgAAZHJzL2Rvd25y&#10;ZXYueG1sUEsFBgAAAAAEAAQA9QAAAIU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BEF9B86" wp14:editId="222E26BE">
                <wp:simplePos x="0" y="0"/>
                <wp:positionH relativeFrom="page">
                  <wp:posOffset>694660</wp:posOffset>
                </wp:positionH>
                <wp:positionV relativeFrom="page">
                  <wp:posOffset>503275</wp:posOffset>
                </wp:positionV>
                <wp:extent cx="7599045" cy="326066"/>
                <wp:effectExtent l="0" t="0" r="1905" b="0"/>
                <wp:wrapNone/>
                <wp:docPr id="1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599045" cy="326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C4F5E">
                            <w:pPr>
                              <w:pStyle w:val="4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ПАМЯТКА ДЛЯ НАСЕЛЕНИЯ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29" type="#_x0000_t202" style="position:absolute;left:0;text-align:left;margin-left:54.7pt;margin-top:39.65pt;width:598.35pt;height:25.6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bb/AIAAKA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A537EB" w:rsidRPr="00FF0996" w:rsidRDefault="00AC4F5E">
                      <w:pPr>
                        <w:pStyle w:val="4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ПАМЯТКА ДЛЯ НАСЕЛЕНИЯ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3576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5F91104D" wp14:editId="5B2B4C89">
                <wp:simplePos x="0" y="0"/>
                <wp:positionH relativeFrom="page">
                  <wp:posOffset>4400550</wp:posOffset>
                </wp:positionH>
                <wp:positionV relativeFrom="page">
                  <wp:posOffset>5234305</wp:posOffset>
                </wp:positionV>
                <wp:extent cx="2171700" cy="875665"/>
                <wp:effectExtent l="0" t="0" r="0" b="635"/>
                <wp:wrapNone/>
                <wp:docPr id="11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54C9" w:rsidRPr="00E419D8" w:rsidRDefault="009254C9" w:rsidP="009254C9">
                            <w:pPr>
                              <w:pStyle w:val="21"/>
                              <w:rPr>
                                <w:lang w:val="ru-RU"/>
                              </w:rPr>
                            </w:pPr>
                          </w:p>
                          <w:p w:rsidR="00A537EB" w:rsidRPr="00E419D8" w:rsidRDefault="00A537EB">
                            <w:pPr>
                              <w:pStyle w:val="21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6" type="#_x0000_t202" style="position:absolute;left:0;text-align:left;margin-left:346.5pt;margin-top:412.15pt;width:171pt;height:68.9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9254C9" w:rsidRPr="00E419D8" w:rsidRDefault="009254C9" w:rsidP="009254C9">
                      <w:pPr>
                        <w:pStyle w:val="21"/>
                        <w:rPr>
                          <w:lang w:val="ru-RU"/>
                        </w:rPr>
                      </w:pPr>
                    </w:p>
                    <w:p w:rsidR="00A537EB" w:rsidRPr="00E419D8" w:rsidRDefault="00A537EB">
                      <w:pPr>
                        <w:pStyle w:val="2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3576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2724198F" wp14:editId="2EF54B1B">
                <wp:simplePos x="0" y="0"/>
                <wp:positionH relativeFrom="page">
                  <wp:posOffset>7976235</wp:posOffset>
                </wp:positionH>
                <wp:positionV relativeFrom="page">
                  <wp:posOffset>6972300</wp:posOffset>
                </wp:positionV>
                <wp:extent cx="2139950" cy="233045"/>
                <wp:effectExtent l="0" t="0" r="0" b="0"/>
                <wp:wrapNone/>
                <wp:docPr id="24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>
                            <w:pPr>
                              <w:pStyle w:val="21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27" type="#_x0000_t202" style="position:absolute;left:0;text-align:left;margin-left:628.05pt;margin-top:549pt;width:168.5pt;height:18.3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FF0996" w:rsidRDefault="00A537EB">
                      <w:pPr>
                        <w:pStyle w:val="21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3576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134F2194" wp14:editId="5DC7EB47">
                <wp:simplePos x="0" y="0"/>
                <wp:positionH relativeFrom="page">
                  <wp:posOffset>7921727</wp:posOffset>
                </wp:positionH>
                <wp:positionV relativeFrom="page">
                  <wp:posOffset>6097455</wp:posOffset>
                </wp:positionV>
                <wp:extent cx="2139950" cy="561340"/>
                <wp:effectExtent l="0" t="0" r="0" b="6985"/>
                <wp:wrapNone/>
                <wp:docPr id="22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634901" w:rsidRDefault="00A537EB">
                            <w:pPr>
                              <w:pStyle w:val="a9"/>
                              <w:rPr>
                                <w:color w:val="FF000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28" type="#_x0000_t202" style="position:absolute;left:0;text-align:left;margin-left:623.75pt;margin-top:480.1pt;width:168.5pt;height:44.2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634901" w:rsidRDefault="00A537EB">
                      <w:pPr>
                        <w:pStyle w:val="a9"/>
                        <w:rPr>
                          <w:color w:val="FF0000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3576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5999EBB1" wp14:editId="00F3CA88">
                <wp:simplePos x="0" y="0"/>
                <wp:positionH relativeFrom="page">
                  <wp:posOffset>666504</wp:posOffset>
                </wp:positionH>
                <wp:positionV relativeFrom="page">
                  <wp:posOffset>3657579</wp:posOffset>
                </wp:positionV>
                <wp:extent cx="2247572" cy="962824"/>
                <wp:effectExtent l="0" t="0" r="635" b="8890"/>
                <wp:wrapNone/>
                <wp:docPr id="2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47572" cy="962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E419D8" w:rsidRDefault="00E419D8">
                            <w:pPr>
                              <w:pStyle w:val="20"/>
                              <w:rPr>
                                <w:b/>
                                <w:lang w:val="ru-RU"/>
                              </w:rPr>
                            </w:pPr>
                            <w:r w:rsidRPr="00E419D8">
                              <w:rPr>
                                <w:b/>
                                <w:spacing w:val="-5"/>
                                <w:kern w:val="0"/>
                                <w:sz w:val="22"/>
                                <w:szCs w:val="22"/>
                                <w:lang w:val="ru-RU" w:bidi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29" type="#_x0000_t202" style="position:absolute;left:0;text-align:left;margin-left:52.5pt;margin-top:4in;width:176.95pt;height:75.8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A537EB" w:rsidRPr="00E419D8" w:rsidRDefault="00E419D8">
                      <w:pPr>
                        <w:pStyle w:val="20"/>
                        <w:rPr>
                          <w:b/>
                          <w:lang w:val="ru-RU"/>
                        </w:rPr>
                      </w:pPr>
                      <w:r w:rsidRPr="00E419D8">
                        <w:rPr>
                          <w:b/>
                          <w:spacing w:val="-5"/>
                          <w:kern w:val="0"/>
                          <w:sz w:val="22"/>
                          <w:szCs w:val="22"/>
                          <w:lang w:val="ru-RU" w:bidi="en-US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3576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23AD8618" wp14:editId="52FE1385">
                <wp:simplePos x="0" y="0"/>
                <wp:positionH relativeFrom="page">
                  <wp:posOffset>7845425</wp:posOffset>
                </wp:positionH>
                <wp:positionV relativeFrom="page">
                  <wp:posOffset>2019300</wp:posOffset>
                </wp:positionV>
                <wp:extent cx="2139950" cy="1912620"/>
                <wp:effectExtent l="0" t="0" r="0" b="0"/>
                <wp:wrapNone/>
                <wp:docPr id="2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191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634901" w:rsidRDefault="00A537EB" w:rsidP="00634901">
                            <w:pPr>
                              <w:pStyle w:val="ab"/>
                              <w:rPr>
                                <w:rFonts w:ascii="Arial" w:hAnsi="Arial" w:cs="Arial"/>
                                <w:b/>
                                <w:color w:val="00206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30" type="#_x0000_t202" style="position:absolute;left:0;text-align:left;margin-left:617.75pt;margin-top:159pt;width:168.5pt;height:150.6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634901" w:rsidRDefault="00A537EB" w:rsidP="00634901">
                      <w:pPr>
                        <w:pStyle w:val="ab"/>
                        <w:rPr>
                          <w:rFonts w:ascii="Arial" w:hAnsi="Arial" w:cs="Arial"/>
                          <w:b/>
                          <w:color w:val="002060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EB2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783FC19F" wp14:editId="40F3F349">
                <wp:simplePos x="0" y="0"/>
                <wp:positionH relativeFrom="page">
                  <wp:posOffset>612140</wp:posOffset>
                </wp:positionH>
                <wp:positionV relativeFrom="page">
                  <wp:posOffset>1087120</wp:posOffset>
                </wp:positionV>
                <wp:extent cx="2130425" cy="429260"/>
                <wp:effectExtent l="2540" t="1270" r="635" b="0"/>
                <wp:wrapNone/>
                <wp:docPr id="2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>
                            <w:pPr>
                              <w:pStyle w:val="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31" type="#_x0000_t202" style="position:absolute;left:0;text-align:left;margin-left:48.2pt;margin-top:85.6pt;width:167.75pt;height:33.8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FF0996" w:rsidRDefault="00A537EB">
                      <w:pPr>
                        <w:pStyle w:val="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EB2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9C9218A" wp14:editId="6418AC28">
                <wp:simplePos x="0" y="0"/>
                <wp:positionH relativeFrom="page">
                  <wp:posOffset>3846195</wp:posOffset>
                </wp:positionH>
                <wp:positionV relativeFrom="page">
                  <wp:posOffset>4468495</wp:posOffset>
                </wp:positionV>
                <wp:extent cx="2171700" cy="306070"/>
                <wp:effectExtent l="0" t="1270" r="1905" b="1905"/>
                <wp:wrapNone/>
                <wp:docPr id="12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>
                            <w:pPr>
                              <w:pStyle w:val="a8"/>
                              <w:rPr>
                                <w:caps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32" type="#_x0000_t202" style="position:absolute;left:0;text-align:left;margin-left:302.85pt;margin-top:351.85pt;width:171pt;height:24.1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FF0996" w:rsidRDefault="00A537EB">
                      <w:pPr>
                        <w:pStyle w:val="a8"/>
                        <w:rPr>
                          <w:caps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EB2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2191727E" wp14:editId="63E21E3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10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zM8w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513EB2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5187322" wp14:editId="4605CE05">
                <wp:simplePos x="0" y="0"/>
                <wp:positionH relativeFrom="page">
                  <wp:posOffset>6728460</wp:posOffset>
                </wp:positionH>
                <wp:positionV relativeFrom="page">
                  <wp:posOffset>1362710</wp:posOffset>
                </wp:positionV>
                <wp:extent cx="2435860" cy="3274060"/>
                <wp:effectExtent l="3810" t="635" r="0" b="1905"/>
                <wp:wrapNone/>
                <wp:docPr id="4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35860" cy="327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2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7" type="#_x0000_t202" style="position:absolute;left:0;text-align:left;margin-left:529.8pt;margin-top:107.3pt;width:191.8pt;height:257.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</w:p>
    <w:sectPr w:rsidR="00A537EB" w:rsidSect="007C7E1F">
      <w:pgSz w:w="16839" w:h="11907" w:orient="landscape"/>
      <w:pgMar w:top="426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215EA"/>
    <w:multiLevelType w:val="hybridMultilevel"/>
    <w:tmpl w:val="A94EC9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01"/>
    <w:rsid w:val="000C177B"/>
    <w:rsid w:val="00202F32"/>
    <w:rsid w:val="002E01B5"/>
    <w:rsid w:val="003A1A56"/>
    <w:rsid w:val="00407F15"/>
    <w:rsid w:val="004B1EEA"/>
    <w:rsid w:val="00513EB2"/>
    <w:rsid w:val="0054555A"/>
    <w:rsid w:val="00634901"/>
    <w:rsid w:val="00651280"/>
    <w:rsid w:val="006837B5"/>
    <w:rsid w:val="007C3AA9"/>
    <w:rsid w:val="007C7E1F"/>
    <w:rsid w:val="009254C9"/>
    <w:rsid w:val="00967340"/>
    <w:rsid w:val="009F607B"/>
    <w:rsid w:val="00A37553"/>
    <w:rsid w:val="00A537EB"/>
    <w:rsid w:val="00A6445C"/>
    <w:rsid w:val="00AC4F5E"/>
    <w:rsid w:val="00B479E0"/>
    <w:rsid w:val="00B54715"/>
    <w:rsid w:val="00DC6099"/>
    <w:rsid w:val="00E419D8"/>
    <w:rsid w:val="00FC3576"/>
    <w:rsid w:val="00FF0996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rPr>
      <w:kern w:val="28"/>
      <w:sz w:val="22"/>
      <w:szCs w:val="22"/>
      <w:lang w:val="en-US" w:eastAsia="en-US" w:bidi="en-US"/>
    </w:rPr>
  </w:style>
  <w:style w:type="paragraph" w:styleId="a7">
    <w:name w:val="Body Text"/>
    <w:basedOn w:val="a"/>
    <w:link w:val="a6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8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9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a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b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34901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rPr>
      <w:kern w:val="28"/>
      <w:sz w:val="22"/>
      <w:szCs w:val="22"/>
      <w:lang w:val="en-US" w:eastAsia="en-US" w:bidi="en-US"/>
    </w:rPr>
  </w:style>
  <w:style w:type="paragraph" w:styleId="a7">
    <w:name w:val="Body Text"/>
    <w:basedOn w:val="a"/>
    <w:link w:val="a6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8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9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a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b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34901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gotdel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User</cp:lastModifiedBy>
  <cp:revision>5</cp:revision>
  <cp:lastPrinted>2017-03-14T07:11:00Z</cp:lastPrinted>
  <dcterms:created xsi:type="dcterms:W3CDTF">2017-03-14T07:16:00Z</dcterms:created>
  <dcterms:modified xsi:type="dcterms:W3CDTF">2023-08-18T04:28:00Z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